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9F" w:rsidRDefault="0074529F" w:rsidP="00936B3B">
      <w:pPr>
        <w:tabs>
          <w:tab w:val="left" w:pos="11220"/>
        </w:tabs>
        <w:rPr>
          <w:rFonts w:ascii="Times New Roman" w:hAnsi="Times New Roman"/>
          <w:sz w:val="24"/>
          <w:szCs w:val="24"/>
          <w:u w:val="single"/>
        </w:rPr>
      </w:pPr>
      <w:r>
        <w:tab/>
      </w:r>
      <w:r w:rsidRPr="00CD4A7E">
        <w:rPr>
          <w:rFonts w:ascii="Times New Roman" w:hAnsi="Times New Roman"/>
          <w:sz w:val="24"/>
          <w:szCs w:val="24"/>
          <w:u w:val="single"/>
        </w:rPr>
        <w:t>Приложение к Положению</w:t>
      </w:r>
    </w:p>
    <w:p w:rsidR="0074529F" w:rsidRPr="00CD4A7E" w:rsidRDefault="0074529F" w:rsidP="00CD4A7E">
      <w:pPr>
        <w:tabs>
          <w:tab w:val="left" w:pos="112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CD4A7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CD4A7E">
        <w:rPr>
          <w:rFonts w:ascii="Times New Roman" w:hAnsi="Times New Roman"/>
          <w:b/>
          <w:sz w:val="28"/>
          <w:szCs w:val="28"/>
        </w:rPr>
        <w:t xml:space="preserve"> ЗАЯВКА</w:t>
      </w:r>
    </w:p>
    <w:p w:rsidR="0074529F" w:rsidRPr="00CD4A7E" w:rsidRDefault="0074529F" w:rsidP="00CD4A7E">
      <w:pPr>
        <w:tabs>
          <w:tab w:val="left" w:pos="112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CD4A7E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CD4A7E">
        <w:rPr>
          <w:rFonts w:ascii="Times New Roman" w:hAnsi="Times New Roman"/>
          <w:b/>
          <w:sz w:val="28"/>
          <w:szCs w:val="28"/>
        </w:rPr>
        <w:t xml:space="preserve"> на участие в краевых национальных скачках</w:t>
      </w:r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CD4A7E">
        <w:rPr>
          <w:rFonts w:ascii="Times New Roman" w:hAnsi="Times New Roman"/>
          <w:b/>
          <w:sz w:val="28"/>
          <w:szCs w:val="28"/>
        </w:rPr>
        <w:t xml:space="preserve"> праздника «Сабантуй – 2015»</w:t>
      </w:r>
    </w:p>
    <w:p w:rsidR="0074529F" w:rsidRPr="00CD4A7E" w:rsidRDefault="0074529F" w:rsidP="00CD4A7E">
      <w:pPr>
        <w:tabs>
          <w:tab w:val="left" w:pos="11685"/>
        </w:tabs>
        <w:spacing w:after="0"/>
        <w:rPr>
          <w:rFonts w:ascii="Times New Roman" w:hAnsi="Times New Roman"/>
          <w:sz w:val="28"/>
          <w:szCs w:val="28"/>
        </w:rPr>
      </w:pPr>
      <w:r w:rsidRPr="00CD4A7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CD4A7E">
        <w:rPr>
          <w:rFonts w:ascii="Times New Roman" w:hAnsi="Times New Roman"/>
          <w:b/>
          <w:sz w:val="28"/>
          <w:szCs w:val="28"/>
        </w:rPr>
        <w:t>13 июня 2015 года</w:t>
      </w:r>
      <w:r w:rsidRPr="00CD4A7E">
        <w:rPr>
          <w:rFonts w:ascii="Times New Roman" w:hAnsi="Times New Roman"/>
          <w:b/>
          <w:sz w:val="28"/>
          <w:szCs w:val="28"/>
        </w:rPr>
        <w:tab/>
      </w:r>
    </w:p>
    <w:p w:rsidR="0074529F" w:rsidRPr="00CD4A7E" w:rsidRDefault="0074529F" w:rsidP="00CD4A7E">
      <w:pPr>
        <w:tabs>
          <w:tab w:val="left" w:pos="11220"/>
        </w:tabs>
        <w:spacing w:after="0"/>
        <w:rPr>
          <w:rFonts w:ascii="Times New Roman" w:hAnsi="Times New Roman"/>
          <w:sz w:val="28"/>
          <w:szCs w:val="28"/>
        </w:rPr>
      </w:pPr>
    </w:p>
    <w:p w:rsidR="0074529F" w:rsidRPr="00CD4A7E" w:rsidRDefault="0074529F" w:rsidP="003B3368">
      <w:pPr>
        <w:pStyle w:val="ListParagraph"/>
        <w:tabs>
          <w:tab w:val="left" w:pos="1122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D4A7E">
        <w:rPr>
          <w:rFonts w:ascii="Times New Roman" w:hAnsi="Times New Roman"/>
          <w:sz w:val="28"/>
          <w:szCs w:val="28"/>
        </w:rPr>
        <w:t xml:space="preserve">Открытая гладкая скачка для верховых пород – дистанция  </w:t>
      </w:r>
      <w:smartTag w:uri="urn:schemas-microsoft-com:office:smarttags" w:element="metricconverter">
        <w:smartTagPr>
          <w:attr w:name="ProductID" w:val="3000 м"/>
        </w:smartTagPr>
        <w:r w:rsidRPr="00CD4A7E">
          <w:rPr>
            <w:rFonts w:ascii="Times New Roman" w:hAnsi="Times New Roman"/>
            <w:sz w:val="28"/>
            <w:szCs w:val="28"/>
          </w:rPr>
          <w:t>3000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74529F" w:rsidRPr="00CD4A7E" w:rsidRDefault="0074529F" w:rsidP="00CD4A7E">
      <w:pPr>
        <w:pStyle w:val="ListParagraph"/>
        <w:tabs>
          <w:tab w:val="left" w:pos="11220"/>
        </w:tabs>
        <w:spacing w:after="0"/>
        <w:ind w:left="1080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6"/>
        <w:gridCol w:w="1984"/>
        <w:gridCol w:w="1985"/>
        <w:gridCol w:w="6520"/>
        <w:gridCol w:w="2977"/>
      </w:tblGrid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Год рождения лощади</w:t>
            </w: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Масть, пол лощади</w:t>
            </w: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Порода лощади</w:t>
            </w:r>
          </w:p>
        </w:tc>
        <w:tc>
          <w:tcPr>
            <w:tcW w:w="6520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Скачет Ф.И.О. число, месяц, год рождения, категория</w:t>
            </w:r>
          </w:p>
        </w:tc>
        <w:tc>
          <w:tcPr>
            <w:tcW w:w="297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Принадлежность лощади (владелец)</w:t>
            </w: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tabs>
                <w:tab w:val="left" w:pos="112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tabs>
                <w:tab w:val="left" w:pos="112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29F" w:rsidRDefault="0074529F" w:rsidP="00CD4A7E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29F" w:rsidRDefault="0074529F" w:rsidP="00CD4A7E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29F" w:rsidRPr="00CD4A7E" w:rsidRDefault="0074529F" w:rsidP="00CD4A7E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D4A7E">
        <w:rPr>
          <w:rFonts w:ascii="Times New Roman" w:hAnsi="Times New Roman"/>
          <w:sz w:val="28"/>
          <w:szCs w:val="28"/>
        </w:rPr>
        <w:t>Представитель команды :   ______________________   ______________________________________________</w:t>
      </w:r>
    </w:p>
    <w:p w:rsidR="0074529F" w:rsidRDefault="0074529F" w:rsidP="00CD4A7E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4A7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D4A7E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п</w:t>
      </w:r>
      <w:r w:rsidRPr="00CD4A7E">
        <w:rPr>
          <w:rFonts w:ascii="Times New Roman" w:hAnsi="Times New Roman"/>
          <w:sz w:val="28"/>
          <w:szCs w:val="28"/>
        </w:rPr>
        <w:t>одпись                                                         Ф.И.О.</w:t>
      </w:r>
    </w:p>
    <w:p w:rsidR="0074529F" w:rsidRDefault="0074529F" w:rsidP="00CD4A7E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29F" w:rsidRDefault="0074529F" w:rsidP="00936B3B">
      <w:pPr>
        <w:tabs>
          <w:tab w:val="left" w:pos="112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CD4A7E">
        <w:rPr>
          <w:rFonts w:ascii="Times New Roman" w:hAnsi="Times New Roman"/>
          <w:sz w:val="24"/>
          <w:szCs w:val="24"/>
          <w:u w:val="single"/>
        </w:rPr>
        <w:t>Приложение к Положению</w:t>
      </w:r>
    </w:p>
    <w:p w:rsidR="0074529F" w:rsidRPr="00CD4A7E" w:rsidRDefault="0074529F" w:rsidP="00CD4A7E">
      <w:pPr>
        <w:tabs>
          <w:tab w:val="left" w:pos="112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CD4A7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CD4A7E">
        <w:rPr>
          <w:rFonts w:ascii="Times New Roman" w:hAnsi="Times New Roman"/>
          <w:b/>
          <w:sz w:val="28"/>
          <w:szCs w:val="28"/>
        </w:rPr>
        <w:t xml:space="preserve"> ЗАЯВКА</w:t>
      </w:r>
    </w:p>
    <w:p w:rsidR="0074529F" w:rsidRPr="00CD4A7E" w:rsidRDefault="0074529F" w:rsidP="00CD4A7E">
      <w:pPr>
        <w:tabs>
          <w:tab w:val="left" w:pos="112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CD4A7E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CD4A7E">
        <w:rPr>
          <w:rFonts w:ascii="Times New Roman" w:hAnsi="Times New Roman"/>
          <w:b/>
          <w:sz w:val="28"/>
          <w:szCs w:val="28"/>
        </w:rPr>
        <w:t xml:space="preserve"> на участие в краевых национальных скачках </w:t>
      </w:r>
      <w:r>
        <w:rPr>
          <w:rFonts w:ascii="Times New Roman" w:hAnsi="Times New Roman"/>
          <w:b/>
          <w:sz w:val="28"/>
          <w:szCs w:val="28"/>
        </w:rPr>
        <w:t xml:space="preserve"> сельского </w:t>
      </w:r>
      <w:r w:rsidRPr="00CD4A7E">
        <w:rPr>
          <w:rFonts w:ascii="Times New Roman" w:hAnsi="Times New Roman"/>
          <w:b/>
          <w:sz w:val="28"/>
          <w:szCs w:val="28"/>
        </w:rPr>
        <w:t>праздника «Сабантуй – 2015»</w:t>
      </w:r>
    </w:p>
    <w:p w:rsidR="0074529F" w:rsidRPr="00CD4A7E" w:rsidRDefault="0074529F" w:rsidP="00CD4A7E">
      <w:pPr>
        <w:tabs>
          <w:tab w:val="left" w:pos="11685"/>
        </w:tabs>
        <w:spacing w:after="0"/>
        <w:rPr>
          <w:rFonts w:ascii="Times New Roman" w:hAnsi="Times New Roman"/>
          <w:sz w:val="28"/>
          <w:szCs w:val="28"/>
        </w:rPr>
      </w:pPr>
      <w:r w:rsidRPr="00CD4A7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D4A7E">
        <w:rPr>
          <w:rFonts w:ascii="Times New Roman" w:hAnsi="Times New Roman"/>
          <w:b/>
          <w:sz w:val="28"/>
          <w:szCs w:val="28"/>
        </w:rPr>
        <w:t>13 июня 2015 года</w:t>
      </w:r>
      <w:r w:rsidRPr="00CD4A7E">
        <w:rPr>
          <w:rFonts w:ascii="Times New Roman" w:hAnsi="Times New Roman"/>
          <w:b/>
          <w:sz w:val="28"/>
          <w:szCs w:val="28"/>
        </w:rPr>
        <w:tab/>
      </w:r>
    </w:p>
    <w:p w:rsidR="0074529F" w:rsidRPr="00CD4A7E" w:rsidRDefault="0074529F" w:rsidP="00CD4A7E">
      <w:pPr>
        <w:tabs>
          <w:tab w:val="left" w:pos="11220"/>
        </w:tabs>
        <w:spacing w:after="0"/>
        <w:rPr>
          <w:rFonts w:ascii="Times New Roman" w:hAnsi="Times New Roman"/>
          <w:sz w:val="28"/>
          <w:szCs w:val="28"/>
        </w:rPr>
      </w:pPr>
    </w:p>
    <w:p w:rsidR="0074529F" w:rsidRPr="00CD4A7E" w:rsidRDefault="0074529F" w:rsidP="003B3368">
      <w:pPr>
        <w:pStyle w:val="ListParagraph"/>
        <w:tabs>
          <w:tab w:val="left" w:pos="1122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CD4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Скачка на лощадей полукровных пород, рожденных в Пермском крае </w:t>
      </w:r>
      <w:r w:rsidRPr="00CD4A7E">
        <w:rPr>
          <w:rFonts w:ascii="Times New Roman" w:hAnsi="Times New Roman"/>
          <w:sz w:val="28"/>
          <w:szCs w:val="28"/>
        </w:rPr>
        <w:t xml:space="preserve"> – дистанция  </w:t>
      </w:r>
      <w:smartTag w:uri="urn:schemas-microsoft-com:office:smarttags" w:element="metricconverter">
        <w:smartTagPr>
          <w:attr w:name="ProductID" w:val="3000 м"/>
        </w:smartTagPr>
        <w:r w:rsidRPr="00CD4A7E">
          <w:rPr>
            <w:rFonts w:ascii="Times New Roman" w:hAnsi="Times New Roman"/>
            <w:sz w:val="28"/>
            <w:szCs w:val="28"/>
          </w:rPr>
          <w:t>3000 м</w:t>
        </w:r>
      </w:smartTag>
      <w:r w:rsidRPr="00CD4A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на приз губернатора Пермского края.</w:t>
      </w:r>
    </w:p>
    <w:p w:rsidR="0074529F" w:rsidRPr="00D2551C" w:rsidRDefault="0074529F" w:rsidP="00D2551C">
      <w:pPr>
        <w:tabs>
          <w:tab w:val="left" w:pos="1122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6"/>
        <w:gridCol w:w="1984"/>
        <w:gridCol w:w="1985"/>
        <w:gridCol w:w="6520"/>
        <w:gridCol w:w="2977"/>
      </w:tblGrid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Год рождения лощади</w:t>
            </w: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Масть, пол лощади</w:t>
            </w: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Порода лощади</w:t>
            </w:r>
          </w:p>
        </w:tc>
        <w:tc>
          <w:tcPr>
            <w:tcW w:w="6520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Скачет Ф.И.О. число, месяц, год рождения, категория</w:t>
            </w:r>
          </w:p>
        </w:tc>
        <w:tc>
          <w:tcPr>
            <w:tcW w:w="297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Принадлежность лощади (владелец)</w:t>
            </w: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29F" w:rsidRPr="00936B3B" w:rsidRDefault="0074529F" w:rsidP="00936B3B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29F" w:rsidRPr="00D2551C" w:rsidRDefault="0074529F" w:rsidP="00D2551C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551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2551C">
        <w:rPr>
          <w:rFonts w:ascii="Times New Roman" w:hAnsi="Times New Roman"/>
          <w:sz w:val="28"/>
          <w:szCs w:val="28"/>
        </w:rPr>
        <w:t xml:space="preserve">    Представитель команды :   ______________________   ______________________________________________</w:t>
      </w:r>
    </w:p>
    <w:p w:rsidR="0074529F" w:rsidRPr="00D2551C" w:rsidRDefault="0074529F" w:rsidP="00D2551C">
      <w:pPr>
        <w:tabs>
          <w:tab w:val="left" w:pos="3675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255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D2551C">
        <w:rPr>
          <w:rFonts w:ascii="Times New Roman" w:hAnsi="Times New Roman"/>
          <w:sz w:val="28"/>
          <w:szCs w:val="28"/>
        </w:rPr>
        <w:t>одпись                                                         Ф.И.О.</w:t>
      </w:r>
    </w:p>
    <w:p w:rsidR="0074529F" w:rsidRPr="00D2551C" w:rsidRDefault="0074529F" w:rsidP="00D2551C">
      <w:pPr>
        <w:pStyle w:val="ListParagraph"/>
        <w:tabs>
          <w:tab w:val="left" w:pos="3675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74529F" w:rsidRDefault="0074529F" w:rsidP="00CD4A7E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29F" w:rsidRDefault="0074529F" w:rsidP="00CD4A7E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29F" w:rsidRDefault="0074529F" w:rsidP="00CD4A7E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29F" w:rsidRDefault="0074529F" w:rsidP="00936B3B">
      <w:pPr>
        <w:tabs>
          <w:tab w:val="left" w:pos="112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CD4A7E">
        <w:rPr>
          <w:rFonts w:ascii="Times New Roman" w:hAnsi="Times New Roman"/>
          <w:sz w:val="24"/>
          <w:szCs w:val="24"/>
          <w:u w:val="single"/>
        </w:rPr>
        <w:t>Приложение к Положению</w:t>
      </w:r>
    </w:p>
    <w:p w:rsidR="0074529F" w:rsidRPr="00CD4A7E" w:rsidRDefault="0074529F" w:rsidP="00CD4A7E">
      <w:pPr>
        <w:tabs>
          <w:tab w:val="left" w:pos="112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CD4A7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CD4A7E">
        <w:rPr>
          <w:rFonts w:ascii="Times New Roman" w:hAnsi="Times New Roman"/>
          <w:b/>
          <w:sz w:val="28"/>
          <w:szCs w:val="28"/>
        </w:rPr>
        <w:t xml:space="preserve"> ЗАЯВКА</w:t>
      </w:r>
    </w:p>
    <w:p w:rsidR="0074529F" w:rsidRPr="00CD4A7E" w:rsidRDefault="0074529F" w:rsidP="00CD4A7E">
      <w:pPr>
        <w:tabs>
          <w:tab w:val="left" w:pos="112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CD4A7E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CD4A7E">
        <w:rPr>
          <w:rFonts w:ascii="Times New Roman" w:hAnsi="Times New Roman"/>
          <w:b/>
          <w:sz w:val="28"/>
          <w:szCs w:val="28"/>
        </w:rPr>
        <w:t xml:space="preserve"> на участие в краевых национальных скачках</w:t>
      </w:r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CD4A7E">
        <w:rPr>
          <w:rFonts w:ascii="Times New Roman" w:hAnsi="Times New Roman"/>
          <w:b/>
          <w:sz w:val="28"/>
          <w:szCs w:val="28"/>
        </w:rPr>
        <w:t xml:space="preserve"> праздника «Сабантуй – 2015»</w:t>
      </w:r>
    </w:p>
    <w:p w:rsidR="0074529F" w:rsidRPr="00CD4A7E" w:rsidRDefault="0074529F" w:rsidP="00CD4A7E">
      <w:pPr>
        <w:tabs>
          <w:tab w:val="left" w:pos="11685"/>
        </w:tabs>
        <w:spacing w:after="0"/>
        <w:rPr>
          <w:rFonts w:ascii="Times New Roman" w:hAnsi="Times New Roman"/>
          <w:sz w:val="28"/>
          <w:szCs w:val="28"/>
        </w:rPr>
      </w:pPr>
      <w:r w:rsidRPr="00CD4A7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D4A7E">
        <w:rPr>
          <w:rFonts w:ascii="Times New Roman" w:hAnsi="Times New Roman"/>
          <w:b/>
          <w:sz w:val="28"/>
          <w:szCs w:val="28"/>
        </w:rPr>
        <w:t>13 июня 2015 года</w:t>
      </w:r>
      <w:r w:rsidRPr="00CD4A7E">
        <w:rPr>
          <w:rFonts w:ascii="Times New Roman" w:hAnsi="Times New Roman"/>
          <w:b/>
          <w:sz w:val="28"/>
          <w:szCs w:val="28"/>
        </w:rPr>
        <w:tab/>
      </w:r>
    </w:p>
    <w:p w:rsidR="0074529F" w:rsidRPr="00CD4A7E" w:rsidRDefault="0074529F" w:rsidP="00CD4A7E">
      <w:pPr>
        <w:tabs>
          <w:tab w:val="left" w:pos="11220"/>
        </w:tabs>
        <w:spacing w:after="0"/>
        <w:rPr>
          <w:rFonts w:ascii="Times New Roman" w:hAnsi="Times New Roman"/>
          <w:sz w:val="28"/>
          <w:szCs w:val="28"/>
        </w:rPr>
      </w:pPr>
    </w:p>
    <w:p w:rsidR="0074529F" w:rsidRPr="00CD4A7E" w:rsidRDefault="0074529F" w:rsidP="003B3368">
      <w:pPr>
        <w:pStyle w:val="ListParagraph"/>
        <w:tabs>
          <w:tab w:val="left" w:pos="1122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CD4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Скачка для лощадей разных пород (без прилития крови верховых пород) – дистанция  </w:t>
      </w:r>
      <w:smartTag w:uri="urn:schemas-microsoft-com:office:smarttags" w:element="metricconverter">
        <w:smartTagPr>
          <w:attr w:name="ProductID" w:val="2000 м"/>
        </w:smartTagPr>
        <w:r>
          <w:rPr>
            <w:rFonts w:ascii="Times New Roman" w:hAnsi="Times New Roman"/>
            <w:sz w:val="28"/>
            <w:szCs w:val="28"/>
          </w:rPr>
          <w:t>2</w:t>
        </w:r>
        <w:r w:rsidRPr="00CD4A7E">
          <w:rPr>
            <w:rFonts w:ascii="Times New Roman" w:hAnsi="Times New Roman"/>
            <w:sz w:val="28"/>
            <w:szCs w:val="28"/>
          </w:rPr>
          <w:t>000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74529F" w:rsidRPr="00CD4A7E" w:rsidRDefault="0074529F" w:rsidP="00D2551C">
      <w:pPr>
        <w:pStyle w:val="ListParagraph"/>
        <w:tabs>
          <w:tab w:val="left" w:pos="11220"/>
        </w:tabs>
        <w:spacing w:after="0"/>
        <w:ind w:left="1080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6"/>
        <w:gridCol w:w="1984"/>
        <w:gridCol w:w="1985"/>
        <w:gridCol w:w="6662"/>
        <w:gridCol w:w="2835"/>
      </w:tblGrid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Год рождения лощади</w:t>
            </w: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Масть, пол лощади</w:t>
            </w: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Порода лощади</w:t>
            </w:r>
          </w:p>
        </w:tc>
        <w:tc>
          <w:tcPr>
            <w:tcW w:w="6662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Скачет Ф.И.О. число, месяц, год рождения, категория</w:t>
            </w:r>
          </w:p>
        </w:tc>
        <w:tc>
          <w:tcPr>
            <w:tcW w:w="283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Принадлежность лощади (владелец)</w:t>
            </w: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29F" w:rsidRPr="00D2551C" w:rsidRDefault="0074529F" w:rsidP="00D2551C">
      <w:pPr>
        <w:pStyle w:val="ListParagraph"/>
        <w:tabs>
          <w:tab w:val="left" w:pos="3675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74529F" w:rsidRPr="00D2551C" w:rsidRDefault="0074529F" w:rsidP="00D2551C">
      <w:pPr>
        <w:pStyle w:val="ListParagraph"/>
        <w:tabs>
          <w:tab w:val="left" w:pos="3675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74529F" w:rsidRPr="00D2551C" w:rsidRDefault="0074529F" w:rsidP="00D2551C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551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551C">
        <w:rPr>
          <w:rFonts w:ascii="Times New Roman" w:hAnsi="Times New Roman"/>
          <w:sz w:val="28"/>
          <w:szCs w:val="28"/>
        </w:rPr>
        <w:t xml:space="preserve">   Представитель команды :   ______________________   ______________________________________________</w:t>
      </w:r>
    </w:p>
    <w:p w:rsidR="0074529F" w:rsidRPr="00D2551C" w:rsidRDefault="0074529F" w:rsidP="00D2551C">
      <w:pPr>
        <w:pStyle w:val="ListParagraph"/>
        <w:tabs>
          <w:tab w:val="left" w:pos="3675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D255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D2551C">
        <w:rPr>
          <w:rFonts w:ascii="Times New Roman" w:hAnsi="Times New Roman"/>
          <w:sz w:val="28"/>
          <w:szCs w:val="28"/>
        </w:rPr>
        <w:t>одпись                                                         Ф.И.О.</w:t>
      </w:r>
    </w:p>
    <w:p w:rsidR="0074529F" w:rsidRDefault="0074529F" w:rsidP="00CD4A7E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29F" w:rsidRDefault="0074529F" w:rsidP="00936B3B">
      <w:pPr>
        <w:tabs>
          <w:tab w:val="left" w:pos="112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CD4A7E">
        <w:rPr>
          <w:rFonts w:ascii="Times New Roman" w:hAnsi="Times New Roman"/>
          <w:sz w:val="24"/>
          <w:szCs w:val="24"/>
          <w:u w:val="single"/>
        </w:rPr>
        <w:t>Приложение к Положению</w:t>
      </w:r>
      <w:bookmarkStart w:id="0" w:name="_GoBack"/>
      <w:bookmarkEnd w:id="0"/>
    </w:p>
    <w:p w:rsidR="0074529F" w:rsidRPr="00CD4A7E" w:rsidRDefault="0074529F" w:rsidP="008A2A41">
      <w:pPr>
        <w:tabs>
          <w:tab w:val="left" w:pos="112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CD4A7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CD4A7E">
        <w:rPr>
          <w:rFonts w:ascii="Times New Roman" w:hAnsi="Times New Roman"/>
          <w:b/>
          <w:sz w:val="28"/>
          <w:szCs w:val="28"/>
        </w:rPr>
        <w:t xml:space="preserve"> ЗАЯВКА</w:t>
      </w:r>
    </w:p>
    <w:p w:rsidR="0074529F" w:rsidRPr="00CD4A7E" w:rsidRDefault="0074529F" w:rsidP="008A2A41">
      <w:pPr>
        <w:tabs>
          <w:tab w:val="left" w:pos="112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CD4A7E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CD4A7E">
        <w:rPr>
          <w:rFonts w:ascii="Times New Roman" w:hAnsi="Times New Roman"/>
          <w:b/>
          <w:sz w:val="28"/>
          <w:szCs w:val="28"/>
        </w:rPr>
        <w:t xml:space="preserve"> на участие в краевых национальных скачках </w:t>
      </w:r>
      <w:r>
        <w:rPr>
          <w:rFonts w:ascii="Times New Roman" w:hAnsi="Times New Roman"/>
          <w:b/>
          <w:sz w:val="28"/>
          <w:szCs w:val="28"/>
        </w:rPr>
        <w:t xml:space="preserve"> сельского </w:t>
      </w:r>
      <w:r w:rsidRPr="00CD4A7E">
        <w:rPr>
          <w:rFonts w:ascii="Times New Roman" w:hAnsi="Times New Roman"/>
          <w:b/>
          <w:sz w:val="28"/>
          <w:szCs w:val="28"/>
        </w:rPr>
        <w:t>праздника «Сабантуй – 2015»</w:t>
      </w:r>
    </w:p>
    <w:p w:rsidR="0074529F" w:rsidRPr="00CD4A7E" w:rsidRDefault="0074529F" w:rsidP="008A2A41">
      <w:pPr>
        <w:tabs>
          <w:tab w:val="left" w:pos="11685"/>
        </w:tabs>
        <w:spacing w:after="0"/>
        <w:rPr>
          <w:rFonts w:ascii="Times New Roman" w:hAnsi="Times New Roman"/>
          <w:sz w:val="28"/>
          <w:szCs w:val="28"/>
        </w:rPr>
      </w:pPr>
      <w:r w:rsidRPr="00CD4A7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D4A7E">
        <w:rPr>
          <w:rFonts w:ascii="Times New Roman" w:hAnsi="Times New Roman"/>
          <w:b/>
          <w:sz w:val="28"/>
          <w:szCs w:val="28"/>
        </w:rPr>
        <w:t>13 июня 2015 года</w:t>
      </w:r>
      <w:r w:rsidRPr="00CD4A7E">
        <w:rPr>
          <w:rFonts w:ascii="Times New Roman" w:hAnsi="Times New Roman"/>
          <w:b/>
          <w:sz w:val="28"/>
          <w:szCs w:val="28"/>
        </w:rPr>
        <w:tab/>
      </w:r>
    </w:p>
    <w:p w:rsidR="0074529F" w:rsidRPr="00CD4A7E" w:rsidRDefault="0074529F" w:rsidP="008A2A41">
      <w:pPr>
        <w:tabs>
          <w:tab w:val="left" w:pos="11220"/>
        </w:tabs>
        <w:spacing w:after="0"/>
        <w:rPr>
          <w:rFonts w:ascii="Times New Roman" w:hAnsi="Times New Roman"/>
          <w:sz w:val="28"/>
          <w:szCs w:val="28"/>
        </w:rPr>
      </w:pPr>
    </w:p>
    <w:p w:rsidR="0074529F" w:rsidRDefault="0074529F" w:rsidP="003B3368">
      <w:pPr>
        <w:pStyle w:val="ListParagraph"/>
        <w:tabs>
          <w:tab w:val="left" w:pos="1122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CD4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Скачка для пони  – дистанция  </w:t>
      </w:r>
      <w:smartTag w:uri="urn:schemas-microsoft-com:office:smarttags" w:element="metricconverter">
        <w:smartTagPr>
          <w:attr w:name="ProductID" w:val="400 м"/>
        </w:smartTagPr>
        <w:r>
          <w:rPr>
            <w:rFonts w:ascii="Times New Roman" w:hAnsi="Times New Roman"/>
            <w:sz w:val="28"/>
            <w:szCs w:val="28"/>
          </w:rPr>
          <w:t>4</w:t>
        </w:r>
        <w:r w:rsidRPr="00CD4A7E">
          <w:rPr>
            <w:rFonts w:ascii="Times New Roman" w:hAnsi="Times New Roman"/>
            <w:sz w:val="28"/>
            <w:szCs w:val="28"/>
          </w:rPr>
          <w:t>00 м</w:t>
        </w:r>
      </w:smartTag>
      <w:r w:rsidRPr="00CD4A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на приз Земского собрания Ординского муниципального района.</w:t>
      </w:r>
    </w:p>
    <w:p w:rsidR="0074529F" w:rsidRPr="00CD4A7E" w:rsidRDefault="0074529F" w:rsidP="00D2551C">
      <w:pPr>
        <w:pStyle w:val="ListParagraph"/>
        <w:tabs>
          <w:tab w:val="left" w:pos="11220"/>
        </w:tabs>
        <w:spacing w:after="0"/>
        <w:ind w:left="1080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6"/>
        <w:gridCol w:w="1984"/>
        <w:gridCol w:w="1985"/>
        <w:gridCol w:w="6378"/>
        <w:gridCol w:w="3119"/>
      </w:tblGrid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Год рождения лощади</w:t>
            </w: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Масть, пол лощади</w:t>
            </w: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Порода лощади</w:t>
            </w:r>
          </w:p>
        </w:tc>
        <w:tc>
          <w:tcPr>
            <w:tcW w:w="6378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Скачет Ф.И.О. число, месяц, год рождения, категория</w:t>
            </w:r>
          </w:p>
        </w:tc>
        <w:tc>
          <w:tcPr>
            <w:tcW w:w="3119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B2B">
              <w:rPr>
                <w:rFonts w:ascii="Times New Roman" w:hAnsi="Times New Roman"/>
                <w:b/>
                <w:sz w:val="20"/>
                <w:szCs w:val="20"/>
              </w:rPr>
              <w:t>Принадлежность лощади (владелец)</w:t>
            </w: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9F" w:rsidRPr="00251B2B" w:rsidTr="00251B2B">
        <w:tc>
          <w:tcPr>
            <w:tcW w:w="567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529F" w:rsidRPr="00251B2B" w:rsidRDefault="0074529F" w:rsidP="00251B2B">
            <w:pPr>
              <w:pStyle w:val="ListParagraph"/>
              <w:tabs>
                <w:tab w:val="left" w:pos="112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29F" w:rsidRPr="00D2551C" w:rsidRDefault="0074529F" w:rsidP="00D2551C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29F" w:rsidRPr="00D2551C" w:rsidRDefault="0074529F" w:rsidP="00D2551C">
      <w:pPr>
        <w:pStyle w:val="ListParagraph"/>
        <w:tabs>
          <w:tab w:val="left" w:pos="3675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D2551C">
        <w:rPr>
          <w:rFonts w:ascii="Times New Roman" w:hAnsi="Times New Roman"/>
          <w:sz w:val="28"/>
          <w:szCs w:val="28"/>
        </w:rPr>
        <w:t xml:space="preserve"> Представитель команды :   ______________________   ______________________________________________</w:t>
      </w:r>
    </w:p>
    <w:p w:rsidR="0074529F" w:rsidRPr="00D2551C" w:rsidRDefault="0074529F" w:rsidP="00D2551C">
      <w:pPr>
        <w:pStyle w:val="ListParagraph"/>
        <w:tabs>
          <w:tab w:val="left" w:pos="3675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D255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D2551C">
        <w:rPr>
          <w:rFonts w:ascii="Times New Roman" w:hAnsi="Times New Roman"/>
          <w:sz w:val="28"/>
          <w:szCs w:val="28"/>
        </w:rPr>
        <w:t>одпись                                                         Ф.И.О.</w:t>
      </w:r>
    </w:p>
    <w:p w:rsidR="0074529F" w:rsidRPr="00D2551C" w:rsidRDefault="0074529F" w:rsidP="00D2551C">
      <w:pPr>
        <w:tabs>
          <w:tab w:val="left" w:pos="3675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4529F" w:rsidRPr="00D2551C" w:rsidRDefault="0074529F" w:rsidP="00D2551C">
      <w:pPr>
        <w:ind w:firstLine="708"/>
      </w:pPr>
    </w:p>
    <w:sectPr w:rsidR="0074529F" w:rsidRPr="00D2551C" w:rsidSect="00936B3B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9F" w:rsidRDefault="0074529F" w:rsidP="00CD4A7E">
      <w:pPr>
        <w:spacing w:after="0" w:line="240" w:lineRule="auto"/>
      </w:pPr>
      <w:r>
        <w:separator/>
      </w:r>
    </w:p>
  </w:endnote>
  <w:endnote w:type="continuationSeparator" w:id="0">
    <w:p w:rsidR="0074529F" w:rsidRDefault="0074529F" w:rsidP="00CD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9F" w:rsidRDefault="0074529F" w:rsidP="00CD4A7E">
      <w:pPr>
        <w:spacing w:after="0" w:line="240" w:lineRule="auto"/>
      </w:pPr>
      <w:r>
        <w:separator/>
      </w:r>
    </w:p>
  </w:footnote>
  <w:footnote w:type="continuationSeparator" w:id="0">
    <w:p w:rsidR="0074529F" w:rsidRDefault="0074529F" w:rsidP="00CD4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1C83"/>
    <w:multiLevelType w:val="hybridMultilevel"/>
    <w:tmpl w:val="4BAC6A0E"/>
    <w:lvl w:ilvl="0" w:tplc="BDA298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0E40D9"/>
    <w:multiLevelType w:val="hybridMultilevel"/>
    <w:tmpl w:val="BF0224D8"/>
    <w:lvl w:ilvl="0" w:tplc="BDA298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0F1393"/>
    <w:multiLevelType w:val="hybridMultilevel"/>
    <w:tmpl w:val="DC820E3E"/>
    <w:lvl w:ilvl="0" w:tplc="BDA298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153FF4"/>
    <w:multiLevelType w:val="hybridMultilevel"/>
    <w:tmpl w:val="C1F8F4BC"/>
    <w:lvl w:ilvl="0" w:tplc="BDA298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B15"/>
    <w:rsid w:val="00017CED"/>
    <w:rsid w:val="000E6F61"/>
    <w:rsid w:val="001820F6"/>
    <w:rsid w:val="001B0DB0"/>
    <w:rsid w:val="00251B2B"/>
    <w:rsid w:val="00355BB9"/>
    <w:rsid w:val="003A4390"/>
    <w:rsid w:val="003B3368"/>
    <w:rsid w:val="00430D23"/>
    <w:rsid w:val="00497B46"/>
    <w:rsid w:val="00560159"/>
    <w:rsid w:val="00597E1F"/>
    <w:rsid w:val="0074529F"/>
    <w:rsid w:val="00821330"/>
    <w:rsid w:val="008845F0"/>
    <w:rsid w:val="008A2A41"/>
    <w:rsid w:val="008B104E"/>
    <w:rsid w:val="00912C3B"/>
    <w:rsid w:val="00914826"/>
    <w:rsid w:val="00936B3B"/>
    <w:rsid w:val="00965E4B"/>
    <w:rsid w:val="00965E5A"/>
    <w:rsid w:val="0097530B"/>
    <w:rsid w:val="00AC6365"/>
    <w:rsid w:val="00AF0D1C"/>
    <w:rsid w:val="00B30283"/>
    <w:rsid w:val="00B30807"/>
    <w:rsid w:val="00BC5B15"/>
    <w:rsid w:val="00CA15AE"/>
    <w:rsid w:val="00CD185E"/>
    <w:rsid w:val="00CD4A7E"/>
    <w:rsid w:val="00D2551C"/>
    <w:rsid w:val="00D7069E"/>
    <w:rsid w:val="00DD2A4C"/>
    <w:rsid w:val="00ED016E"/>
    <w:rsid w:val="00F02AFB"/>
    <w:rsid w:val="00F77F09"/>
    <w:rsid w:val="00F8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4A7E"/>
    <w:pPr>
      <w:ind w:left="720"/>
      <w:contextualSpacing/>
    </w:pPr>
  </w:style>
  <w:style w:type="table" w:styleId="TableGrid">
    <w:name w:val="Table Grid"/>
    <w:basedOn w:val="TableNormal"/>
    <w:uiPriority w:val="99"/>
    <w:rsid w:val="00CD4A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D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D4A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4A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4</Pages>
  <Words>644</Words>
  <Characters>3677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9</cp:revision>
  <cp:lastPrinted>2015-05-22T07:17:00Z</cp:lastPrinted>
  <dcterms:created xsi:type="dcterms:W3CDTF">2015-05-22T04:30:00Z</dcterms:created>
  <dcterms:modified xsi:type="dcterms:W3CDTF">2015-05-25T05:18:00Z</dcterms:modified>
</cp:coreProperties>
</file>